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C9B2AF6" w14:textId="41AD8C0A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7D4ED7DA" w14:textId="3690745A" w:rsidR="006F0AC8" w:rsidRPr="009C4C30" w:rsidRDefault="002B5E10" w:rsidP="00B07CDF">
      <w:pPr>
        <w:jc w:val="center"/>
        <w:rPr>
          <w:rFonts w:ascii="Arial" w:hAnsi="Arial"/>
          <w:b/>
          <w:color w:val="000000" w:themeColor="text1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r w:rsidR="009C4C30" w:rsidRPr="009C4C30">
        <w:rPr>
          <w:rFonts w:ascii="Arial" w:hAnsi="Arial"/>
          <w:b/>
          <w:color w:val="000000" w:themeColor="text1"/>
          <w:szCs w:val="24"/>
        </w:rPr>
        <w:t>stmattsburnley@yahoo.com</w:t>
      </w:r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>refer to the recruitment pack</w:t>
      </w:r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vAlign w:val="center"/>
          </w:tcPr>
          <w:p w14:paraId="52E4D323" w14:textId="2BBCDCCF" w:rsidR="00A81D6B" w:rsidRPr="005532D2" w:rsidRDefault="00A81D6B" w:rsidP="00F067C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  <w:r w:rsidR="00035A14">
              <w:rPr>
                <w:rFonts w:ascii="Arial" w:hAnsi="Arial"/>
                <w:b/>
                <w:sz w:val="22"/>
                <w:szCs w:val="22"/>
              </w:rPr>
              <w:t xml:space="preserve"> COMMUNITY MISSIONER 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717DB2">
        <w:trPr>
          <w:trHeight w:val="731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7E3309CF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F91660" w14:paraId="409FF2CE" w14:textId="77777777" w:rsidTr="00CF4EDE">
        <w:trPr>
          <w:trHeight w:val="4175"/>
        </w:trPr>
        <w:tc>
          <w:tcPr>
            <w:tcW w:w="9054" w:type="dxa"/>
          </w:tcPr>
          <w:p w14:paraId="688E297F" w14:textId="77777777" w:rsidR="00117459" w:rsidRDefault="00117459" w:rsidP="0011745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 xml:space="preserve">Please tell us why you are applying. What attracted you to this role? </w:t>
            </w:r>
            <w:r>
              <w:rPr>
                <w:rFonts w:ascii="Arial" w:hAnsi="Arial"/>
                <w:b/>
                <w:sz w:val="22"/>
                <w:szCs w:val="22"/>
              </w:rPr>
              <w:br/>
              <w:t>(Max. 200 words)</w:t>
            </w:r>
          </w:p>
          <w:p w14:paraId="63153BB1" w14:textId="5F927241" w:rsidR="00B65CCD" w:rsidRPr="00F91660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56949A91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7973809B" w14:textId="77777777" w:rsidR="00AD3822" w:rsidRPr="00973129" w:rsidRDefault="00AD3822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36BDDA" w14:textId="7872EAB8" w:rsid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7B4F597C" w14:textId="77777777" w:rsidR="009620CC" w:rsidRPr="00973129" w:rsidRDefault="009620CC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1E4F28" w14:textId="77777777" w:rsid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77ECF294" w14:textId="77777777" w:rsidR="00AD3822" w:rsidRPr="00973129" w:rsidRDefault="00AD3822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CF67DB" w14:textId="77777777" w:rsid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732DE54E" w14:textId="77777777" w:rsidR="009620CC" w:rsidRPr="00973129" w:rsidRDefault="009620CC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071E9D">
        <w:trPr>
          <w:trHeight w:val="3559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7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3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1861E3FD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give details of </w:t>
            </w:r>
            <w:r w:rsidR="003B3080">
              <w:rPr>
                <w:rFonts w:ascii="Arial" w:hAnsi="Arial"/>
                <w:b/>
                <w:sz w:val="22"/>
                <w:szCs w:val="22"/>
              </w:rPr>
              <w:t>relevant education and training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84974" w:rsidRPr="005532D2" w14:paraId="0E1D1E3E" w14:textId="77777777" w:rsidTr="00E65B88">
        <w:trPr>
          <w:trHeight w:val="746"/>
        </w:trPr>
        <w:tc>
          <w:tcPr>
            <w:tcW w:w="3114" w:type="dxa"/>
            <w:vAlign w:val="center"/>
          </w:tcPr>
          <w:p w14:paraId="13747DE2" w14:textId="67507708" w:rsidR="00784974" w:rsidRPr="005532D2" w:rsidRDefault="00784974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/Training Provider </w:t>
            </w:r>
          </w:p>
        </w:tc>
        <w:tc>
          <w:tcPr>
            <w:tcW w:w="3117" w:type="dxa"/>
            <w:vAlign w:val="center"/>
          </w:tcPr>
          <w:p w14:paraId="7177AD39" w14:textId="19F8637E" w:rsidR="00784974" w:rsidRPr="005532D2" w:rsidRDefault="00784974" w:rsidP="009910C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 completed</w:t>
            </w:r>
          </w:p>
        </w:tc>
        <w:tc>
          <w:tcPr>
            <w:tcW w:w="2836" w:type="dxa"/>
            <w:vAlign w:val="center"/>
          </w:tcPr>
          <w:p w14:paraId="0EE73A9D" w14:textId="77777777" w:rsidR="001770F7" w:rsidRDefault="009E47E0" w:rsidP="009910C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Course Title/ </w:t>
            </w:r>
          </w:p>
          <w:p w14:paraId="0BE2928F" w14:textId="087A814C" w:rsidR="00784974" w:rsidRPr="005532D2" w:rsidRDefault="00784974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</w:t>
            </w:r>
            <w:r w:rsidR="009E47E0">
              <w:rPr>
                <w:rFonts w:ascii="Arial" w:hAnsi="Arial"/>
                <w:b/>
                <w:sz w:val="22"/>
                <w:szCs w:val="22"/>
              </w:rPr>
              <w:t xml:space="preserve"> Covered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/</w:t>
            </w:r>
            <w:r w:rsidR="001770F7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Examination results</w:t>
            </w:r>
          </w:p>
        </w:tc>
      </w:tr>
      <w:tr w:rsidR="00784974" w:rsidRPr="005532D2" w14:paraId="4791A040" w14:textId="77777777" w:rsidTr="004836D3">
        <w:trPr>
          <w:trHeight w:val="675"/>
        </w:trPr>
        <w:tc>
          <w:tcPr>
            <w:tcW w:w="3114" w:type="dxa"/>
          </w:tcPr>
          <w:p w14:paraId="10FF5DBE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784974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784974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784974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784974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CBBFD" w14:textId="77777777" w:rsidR="001770F7" w:rsidRDefault="001770F7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28EE785" w14:textId="77777777" w:rsidR="00784974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54CF67" w14:textId="77777777" w:rsidR="00784974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DE736E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</w:tcPr>
          <w:p w14:paraId="58FEF1DD" w14:textId="77777777" w:rsidR="00784974" w:rsidRPr="005532D2" w:rsidRDefault="00784974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163"/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1"/>
      </w:tblGrid>
      <w:tr w:rsidR="0096698D" w:rsidRPr="005532D2" w14:paraId="7C6E66DD" w14:textId="77777777" w:rsidTr="0096698D">
        <w:trPr>
          <w:trHeight w:val="1416"/>
        </w:trPr>
        <w:tc>
          <w:tcPr>
            <w:tcW w:w="9121" w:type="dxa"/>
          </w:tcPr>
          <w:p w14:paraId="588E4221" w14:textId="77777777" w:rsidR="0096698D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BD3C3" w14:textId="77777777" w:rsidR="0096698D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6347CFA2" w14:textId="77777777" w:rsidR="0096698D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F553FD" w14:textId="77777777" w:rsidR="0096698D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2A3FE74" w14:textId="77777777" w:rsidR="0096698D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659769" w14:textId="77777777" w:rsidR="0096698D" w:rsidRPr="005532D2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1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3"/>
      </w:tblGrid>
      <w:tr w:rsidR="0096698D" w:rsidRPr="005532D2" w14:paraId="6D0BDE96" w14:textId="77777777" w:rsidTr="0096698D">
        <w:trPr>
          <w:trHeight w:val="4280"/>
        </w:trPr>
        <w:tc>
          <w:tcPr>
            <w:tcW w:w="9143" w:type="dxa"/>
          </w:tcPr>
          <w:p w14:paraId="33CA4EC4" w14:textId="77777777" w:rsidR="0096698D" w:rsidRPr="005532D2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3C72F1" w14:textId="77777777" w:rsidR="0096698D" w:rsidRPr="005532D2" w:rsidRDefault="0096698D" w:rsidP="0096698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tell us what you can bring to this role. Include details of your relevant skills, knowledge and experience (see Job Description and Person Specification). </w:t>
            </w:r>
            <w:r>
              <w:rPr>
                <w:rFonts w:ascii="Arial" w:hAnsi="Arial"/>
                <w:b/>
                <w:sz w:val="22"/>
                <w:szCs w:val="22"/>
              </w:rPr>
              <w:br/>
              <w:t xml:space="preserve">(Max. 200 words) </w:t>
            </w:r>
          </w:p>
          <w:p w14:paraId="71127B2A" w14:textId="77777777" w:rsidR="0096698D" w:rsidRPr="005532D2" w:rsidRDefault="0096698D" w:rsidP="0096698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A7A9DF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6710A35A" w14:textId="52EDBADF" w:rsidR="0060209D" w:rsidRDefault="00850D90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 as </w:t>
      </w:r>
      <w:r w:rsidRPr="00750223">
        <w:rPr>
          <w:rFonts w:ascii="Arial" w:hAnsi="Arial"/>
          <w:b/>
          <w:sz w:val="22"/>
          <w:szCs w:val="22"/>
        </w:rPr>
        <w:t xml:space="preserve">occupation requirement exists for the post holder to be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</w:t>
      </w:r>
      <w:r w:rsidRPr="00D41FB3">
        <w:rPr>
          <w:rFonts w:ascii="Arial" w:hAnsi="Arial"/>
          <w:b/>
          <w:bCs/>
          <w:sz w:val="22"/>
          <w:szCs w:val="22"/>
        </w:rPr>
        <w:t>Christian</w:t>
      </w:r>
      <w:r w:rsidRPr="00750223">
        <w:rPr>
          <w:rFonts w:ascii="Arial" w:hAnsi="Arial"/>
          <w:b/>
          <w:sz w:val="22"/>
          <w:szCs w:val="22"/>
        </w:rPr>
        <w:t xml:space="preserve"> in accordance with the Equality </w:t>
      </w:r>
      <w:r w:rsidR="005350B2">
        <w:rPr>
          <w:rFonts w:ascii="Arial" w:hAnsi="Arial"/>
          <w:b/>
          <w:sz w:val="22"/>
          <w:szCs w:val="22"/>
        </w:rPr>
        <w:t>A</w:t>
      </w:r>
      <w:r w:rsidRPr="00750223">
        <w:rPr>
          <w:rFonts w:ascii="Arial" w:hAnsi="Arial"/>
          <w:b/>
          <w:sz w:val="22"/>
          <w:szCs w:val="22"/>
        </w:rPr>
        <w:t>ct 2010</w:t>
      </w:r>
      <w:r>
        <w:rPr>
          <w:rFonts w:ascii="Arial" w:hAnsi="Arial"/>
          <w:b/>
          <w:sz w:val="22"/>
          <w:szCs w:val="22"/>
        </w:rPr>
        <w:t>, please provide a faith referee</w:t>
      </w:r>
      <w:r w:rsidR="003C44B6">
        <w:rPr>
          <w:rFonts w:ascii="Arial" w:hAnsi="Arial"/>
          <w:b/>
          <w:sz w:val="22"/>
          <w:szCs w:val="22"/>
        </w:rPr>
        <w:t xml:space="preserve"> for your second referee. </w:t>
      </w:r>
    </w:p>
    <w:p w14:paraId="58485143" w14:textId="06B37A7C" w:rsidR="00337BBB" w:rsidRDefault="0060209D" w:rsidP="00894EED">
      <w:pPr>
        <w:jc w:val="both"/>
        <w:rPr>
          <w:rFonts w:ascii="Arial" w:hAnsi="Arial"/>
          <w:b/>
          <w:sz w:val="22"/>
          <w:szCs w:val="22"/>
        </w:rPr>
      </w:pPr>
      <w:r w:rsidRPr="00D41FB3">
        <w:rPr>
          <w:rFonts w:ascii="Arial" w:hAnsi="Arial"/>
          <w:b/>
          <w:i/>
          <w:iCs/>
          <w:sz w:val="22"/>
          <w:szCs w:val="22"/>
        </w:rPr>
        <w:t>Your faith referee should have pastoral responsibility for the Church at which you regularly worship. If you do not use your parish priest/minister, or if you have not used a church at which you regularly worship please state your reasons</w:t>
      </w:r>
      <w:r w:rsidR="00AF320F">
        <w:rPr>
          <w:rFonts w:ascii="Arial" w:hAnsi="Arial"/>
          <w:b/>
          <w:i/>
          <w:iCs/>
          <w:sz w:val="22"/>
          <w:szCs w:val="22"/>
        </w:rPr>
        <w:t>.</w:t>
      </w:r>
    </w:p>
    <w:p w14:paraId="1C5611DA" w14:textId="4C2F93DD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employment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E31A1F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E31A1F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E31A1F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E31A1F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0432A3C4" w14:textId="77777777" w:rsidR="00236A5E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1C9BF810" w14:textId="77777777" w:rsidR="0060209D" w:rsidRPr="001D771B" w:rsidRDefault="0060209D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30000984" w14:textId="1BCD5D3A" w:rsidR="0060209D" w:rsidRDefault="0060209D" w:rsidP="0060209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7368DA33" w14:textId="77777777" w:rsidR="00AB3394" w:rsidRPr="00AB3394" w:rsidRDefault="00AB3394" w:rsidP="0060209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5328066C" w14:textId="224B830A" w:rsidR="0060209D" w:rsidRPr="005532D2" w:rsidRDefault="0060209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5C14F73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5C346621" w14:textId="33F87153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</w:t>
            </w:r>
            <w:r w:rsidR="00A7203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613EEDC2" w14:textId="77777777" w:rsidR="00236A5E" w:rsidRPr="001D771B" w:rsidRDefault="00236A5E" w:rsidP="00894EE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3D9C72AD" w14:textId="1B1CD589" w:rsidR="00AB3394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</w:tr>
    </w:tbl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61CBF090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Order 1975 (as amended in 2013) by </w:t>
            </w:r>
            <w:proofErr w:type="spellStart"/>
            <w:r w:rsidRPr="005532D2">
              <w:rPr>
                <w:rFonts w:ascii="Arial" w:hAnsi="Arial"/>
                <w:b/>
                <w:sz w:val="22"/>
                <w:szCs w:val="22"/>
              </w:rPr>
              <w:t>SI</w:t>
            </w:r>
            <w:proofErr w:type="spellEnd"/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0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14C36CB6" w:rsidR="003B0E8D" w:rsidRPr="003B0E8D" w:rsidRDefault="00E147E0" w:rsidP="61CBF090">
            <w:pPr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If you h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ave selected </w:t>
            </w:r>
            <w:r w:rsidR="005E179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‘YES’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to any convictions</w:t>
            </w:r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, cautions, reprimands or final warnings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Rehabilitation of Offenders Act 1974 (Exceptions) Order 1975 (as amended in 2013) by </w:t>
            </w:r>
            <w:proofErr w:type="spellStart"/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SI</w:t>
            </w:r>
            <w:proofErr w:type="spellEnd"/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2013 1198</w:t>
            </w:r>
            <w:r w:rsidR="00A769E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the contents of this box will be shared between the recruitment manager and </w:t>
            </w:r>
            <w:r w:rsidR="2196585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the PCC. 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>ngements for your interview 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8E6901D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67A5A3A0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5883226A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3B5B0F" w:rsidSect="00B07CDF"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AEF" w14:textId="77777777" w:rsidR="008707DE" w:rsidRDefault="008707DE">
      <w:r>
        <w:separator/>
      </w:r>
    </w:p>
  </w:endnote>
  <w:endnote w:type="continuationSeparator" w:id="0">
    <w:p w14:paraId="500627E9" w14:textId="77777777" w:rsidR="008707DE" w:rsidRDefault="0087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D02B" w14:textId="77777777" w:rsidR="008707DE" w:rsidRDefault="008707DE">
      <w:r>
        <w:separator/>
      </w:r>
    </w:p>
  </w:footnote>
  <w:footnote w:type="continuationSeparator" w:id="0">
    <w:p w14:paraId="02FB0A50" w14:textId="77777777" w:rsidR="008707DE" w:rsidRDefault="0087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35A6B090" w:rsidR="00311C85" w:rsidRDefault="00C10F89" w:rsidP="00C10F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9264F" wp14:editId="0034FA99">
          <wp:simplePos x="0" y="0"/>
          <wp:positionH relativeFrom="column">
            <wp:posOffset>1930731</wp:posOffset>
          </wp:positionH>
          <wp:positionV relativeFrom="paragraph">
            <wp:posOffset>-202565</wp:posOffset>
          </wp:positionV>
          <wp:extent cx="1776647" cy="1050868"/>
          <wp:effectExtent l="0" t="0" r="1905" b="3810"/>
          <wp:wrapTopAndBottom/>
          <wp:docPr id="1772221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21059" name="Picture 17722210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47" cy="1050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CEB7247" wp14:editId="56D04353">
          <wp:simplePos x="0" y="0"/>
          <wp:positionH relativeFrom="column">
            <wp:posOffset>181610</wp:posOffset>
          </wp:positionH>
          <wp:positionV relativeFrom="paragraph">
            <wp:posOffset>-264464</wp:posOffset>
          </wp:positionV>
          <wp:extent cx="709353" cy="971138"/>
          <wp:effectExtent l="0" t="0" r="1905" b="0"/>
          <wp:wrapTopAndBottom/>
          <wp:docPr id="9047010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701033" name="Picture 90470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353" cy="971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789041" wp14:editId="5AAE49E1">
          <wp:simplePos x="0" y="0"/>
          <wp:positionH relativeFrom="column">
            <wp:posOffset>4698942</wp:posOffset>
          </wp:positionH>
          <wp:positionV relativeFrom="paragraph">
            <wp:posOffset>-114011</wp:posOffset>
          </wp:positionV>
          <wp:extent cx="1032510" cy="937260"/>
          <wp:effectExtent l="0" t="0" r="0" b="2540"/>
          <wp:wrapTopAndBottom/>
          <wp:docPr id="350568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68650" name="Picture 3505686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35A14"/>
    <w:rsid w:val="00051B3D"/>
    <w:rsid w:val="00052E91"/>
    <w:rsid w:val="000622D8"/>
    <w:rsid w:val="00071E9D"/>
    <w:rsid w:val="0009226D"/>
    <w:rsid w:val="00094596"/>
    <w:rsid w:val="000956CE"/>
    <w:rsid w:val="000A7993"/>
    <w:rsid w:val="000C0C37"/>
    <w:rsid w:val="000C13C3"/>
    <w:rsid w:val="000D48C5"/>
    <w:rsid w:val="001052B9"/>
    <w:rsid w:val="00117459"/>
    <w:rsid w:val="001177B3"/>
    <w:rsid w:val="00140952"/>
    <w:rsid w:val="00167B6B"/>
    <w:rsid w:val="001708D3"/>
    <w:rsid w:val="001770F7"/>
    <w:rsid w:val="00194253"/>
    <w:rsid w:val="001D771B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3080"/>
    <w:rsid w:val="003B48F7"/>
    <w:rsid w:val="003B5B0F"/>
    <w:rsid w:val="003C44B6"/>
    <w:rsid w:val="003D1CC7"/>
    <w:rsid w:val="003DEAD4"/>
    <w:rsid w:val="003F4EFA"/>
    <w:rsid w:val="004048DB"/>
    <w:rsid w:val="00446651"/>
    <w:rsid w:val="004879A2"/>
    <w:rsid w:val="00502D91"/>
    <w:rsid w:val="00510D8B"/>
    <w:rsid w:val="005350B2"/>
    <w:rsid w:val="005404BA"/>
    <w:rsid w:val="00540CCD"/>
    <w:rsid w:val="005532D2"/>
    <w:rsid w:val="005532FF"/>
    <w:rsid w:val="00564557"/>
    <w:rsid w:val="005C1128"/>
    <w:rsid w:val="005E1795"/>
    <w:rsid w:val="005F2943"/>
    <w:rsid w:val="00601849"/>
    <w:rsid w:val="00601BC1"/>
    <w:rsid w:val="0060209D"/>
    <w:rsid w:val="00602255"/>
    <w:rsid w:val="00656ADE"/>
    <w:rsid w:val="00663359"/>
    <w:rsid w:val="006A1F27"/>
    <w:rsid w:val="006B4C49"/>
    <w:rsid w:val="006E7C73"/>
    <w:rsid w:val="006F0AC8"/>
    <w:rsid w:val="00717DB2"/>
    <w:rsid w:val="00734527"/>
    <w:rsid w:val="00741EF0"/>
    <w:rsid w:val="00742891"/>
    <w:rsid w:val="00750223"/>
    <w:rsid w:val="0075554C"/>
    <w:rsid w:val="007645D3"/>
    <w:rsid w:val="00772431"/>
    <w:rsid w:val="007847C5"/>
    <w:rsid w:val="00784974"/>
    <w:rsid w:val="007D3A0D"/>
    <w:rsid w:val="007E3B52"/>
    <w:rsid w:val="0083449A"/>
    <w:rsid w:val="00843DF6"/>
    <w:rsid w:val="00850D90"/>
    <w:rsid w:val="008707DE"/>
    <w:rsid w:val="0087311E"/>
    <w:rsid w:val="00877AA8"/>
    <w:rsid w:val="00894EED"/>
    <w:rsid w:val="008C078F"/>
    <w:rsid w:val="008C1337"/>
    <w:rsid w:val="00926841"/>
    <w:rsid w:val="009620CC"/>
    <w:rsid w:val="0096698D"/>
    <w:rsid w:val="00973129"/>
    <w:rsid w:val="009910CD"/>
    <w:rsid w:val="009959D0"/>
    <w:rsid w:val="009B6518"/>
    <w:rsid w:val="009C4C30"/>
    <w:rsid w:val="009E47E0"/>
    <w:rsid w:val="00A45D8E"/>
    <w:rsid w:val="00A636E5"/>
    <w:rsid w:val="00A7203D"/>
    <w:rsid w:val="00A769E5"/>
    <w:rsid w:val="00A8147C"/>
    <w:rsid w:val="00A81D6B"/>
    <w:rsid w:val="00A91BB2"/>
    <w:rsid w:val="00AB3394"/>
    <w:rsid w:val="00AC5DC3"/>
    <w:rsid w:val="00AD3822"/>
    <w:rsid w:val="00AF320F"/>
    <w:rsid w:val="00B07CDF"/>
    <w:rsid w:val="00B32E07"/>
    <w:rsid w:val="00B65CCD"/>
    <w:rsid w:val="00B81359"/>
    <w:rsid w:val="00B87788"/>
    <w:rsid w:val="00B93ABA"/>
    <w:rsid w:val="00BA6B88"/>
    <w:rsid w:val="00BB7D2A"/>
    <w:rsid w:val="00BF79DD"/>
    <w:rsid w:val="00C10F89"/>
    <w:rsid w:val="00C248F3"/>
    <w:rsid w:val="00C50DFA"/>
    <w:rsid w:val="00C7259F"/>
    <w:rsid w:val="00CC06AD"/>
    <w:rsid w:val="00CD24D5"/>
    <w:rsid w:val="00CE5256"/>
    <w:rsid w:val="00CF4EDE"/>
    <w:rsid w:val="00D1405C"/>
    <w:rsid w:val="00D41FB3"/>
    <w:rsid w:val="00D54495"/>
    <w:rsid w:val="00DC2092"/>
    <w:rsid w:val="00DD3175"/>
    <w:rsid w:val="00DE110E"/>
    <w:rsid w:val="00E11566"/>
    <w:rsid w:val="00E128E4"/>
    <w:rsid w:val="00E147E0"/>
    <w:rsid w:val="00E31A1F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B7A1D"/>
    <w:rsid w:val="00FD3935"/>
    <w:rsid w:val="00FF574C"/>
    <w:rsid w:val="2196585A"/>
    <w:rsid w:val="4B9BC016"/>
    <w:rsid w:val="61CBF090"/>
    <w:rsid w:val="6F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pga/1974/53/contents?view=pla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12" ma:contentTypeDescription="Create a new document." ma:contentTypeScope="" ma:versionID="1434b4454ed2c47c883f03cf05ae4504">
  <xsd:schema xmlns:xsd="http://www.w3.org/2001/XMLSchema" xmlns:xs="http://www.w3.org/2001/XMLSchema" xmlns:p="http://schemas.microsoft.com/office/2006/metadata/properties" xmlns:ns2="9333973c-c913-4fd7-9665-b6060fd39ce0" xmlns:ns3="586e61e5-8c69-4019-949b-1374a5fd1f09" targetNamespace="http://schemas.microsoft.com/office/2006/metadata/properties" ma:root="true" ma:fieldsID="c70404a54188d9f2f1495fd3123abfc1" ns2:_="" ns3:_="">
    <xsd:import namespace="9333973c-c913-4fd7-9665-b6060fd39ce0"/>
    <xsd:import namespace="586e61e5-8c69-4019-949b-1374a5fd1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61e5-8c69-4019-949b-1374a5fd1f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f2e743-33cb-471a-a3c9-fe971a272c94}" ma:internalName="TaxCatchAll" ma:showField="CatchAllData" ma:web="586e61e5-8c69-4019-949b-1374a5fd1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e61e5-8c69-4019-949b-1374a5fd1f09" xsi:nil="true"/>
    <lcf76f155ced4ddcb4097134ff3c332f xmlns="9333973c-c913-4fd7-9665-b6060fd39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82737-D15A-4AB0-98DE-C286D05C08D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333973c-c913-4fd7-9665-b6060fd39ce0"/>
    <ds:schemaRef ds:uri="586e61e5-8c69-4019-949b-1374a5fd1f09"/>
  </ds:schemaRefs>
</ds:datastoreItem>
</file>

<file path=customXml/itemProps3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www.w3.org/2000/xmlns/"/>
    <ds:schemaRef ds:uri="586e61e5-8c69-4019-949b-1374a5fd1f09"/>
    <ds:schemaRef ds:uri="http://www.w3.org/2001/XMLSchema-instance"/>
    <ds:schemaRef ds:uri="9333973c-c913-4fd7-9665-b6060fd39ce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Application%20Form.dotx</Template>
  <TotalTime>22</TotalTime>
  <Pages>5</Pages>
  <Words>631</Words>
  <Characters>3597</Characters>
  <Application>Microsoft Office Word</Application>
  <DocSecurity>0</DocSecurity>
  <Lines>29</Lines>
  <Paragraphs>8</Paragraphs>
  <ScaleCrop>false</ScaleCrop>
  <Company>Blackburn Cathedral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Kat Gregory-Witham</cp:lastModifiedBy>
  <cp:revision>30</cp:revision>
  <cp:lastPrinted>2014-01-09T15:25:00Z</cp:lastPrinted>
  <dcterms:created xsi:type="dcterms:W3CDTF">2026-01-28T16:38:00Z</dcterms:created>
  <dcterms:modified xsi:type="dcterms:W3CDTF">2026-01-28T17:00:00Z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